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FB3A" w14:textId="3BF1288B" w:rsidR="007F497E" w:rsidRDefault="007F497E" w:rsidP="004F7B2A">
      <w:pPr>
        <w:pStyle w:val="Titre2"/>
        <w:numPr>
          <w:ilvl w:val="0"/>
          <w:numId w:val="0"/>
        </w:numPr>
      </w:pPr>
      <w:bookmarkStart w:id="0" w:name="_Toc351990899"/>
      <w:r>
        <w:t>Demande nominative d’accès au service :</w:t>
      </w:r>
      <w:bookmarkEnd w:id="0"/>
    </w:p>
    <w:p w14:paraId="3FC7FB3B" w14:textId="77777777" w:rsidR="007F497E" w:rsidRDefault="007F497E" w:rsidP="007F497E">
      <w:pPr>
        <w:rPr>
          <w:b/>
        </w:rPr>
      </w:pPr>
    </w:p>
    <w:p w14:paraId="3FC7FB3C" w14:textId="77777777" w:rsidR="00770E4B" w:rsidRPr="00AC50F6" w:rsidRDefault="00770E4B" w:rsidP="007F4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4"/>
        </w:rPr>
      </w:pPr>
      <w:r w:rsidRPr="00AC50F6">
        <w:rPr>
          <w:b/>
          <w:sz w:val="24"/>
          <w:szCs w:val="24"/>
        </w:rPr>
        <w:t xml:space="preserve">Fiche 2 : Formulaire d’inscription nominative </w:t>
      </w:r>
      <w:proofErr w:type="gramStart"/>
      <w:r w:rsidRPr="00AC50F6">
        <w:rPr>
          <w:b/>
          <w:sz w:val="24"/>
          <w:szCs w:val="24"/>
        </w:rPr>
        <w:t>au  service</w:t>
      </w:r>
      <w:proofErr w:type="gramEnd"/>
      <w:r w:rsidRPr="00AC50F6">
        <w:rPr>
          <w:b/>
          <w:sz w:val="24"/>
          <w:szCs w:val="24"/>
        </w:rPr>
        <w:t xml:space="preserve"> VPN</w:t>
      </w:r>
    </w:p>
    <w:p w14:paraId="3FC7FB3D" w14:textId="77777777" w:rsidR="00AC50F6" w:rsidRDefault="00AC50F6" w:rsidP="00770E4B">
      <w:pPr>
        <w:rPr>
          <w:b/>
          <w:sz w:val="28"/>
          <w:szCs w:val="28"/>
        </w:rPr>
      </w:pPr>
    </w:p>
    <w:p w14:paraId="3FC7FB3E" w14:textId="77777777" w:rsidR="00345C90" w:rsidRDefault="00770E4B" w:rsidP="00770E4B">
      <w:pPr>
        <w:rPr>
          <w:b/>
          <w:sz w:val="24"/>
          <w:szCs w:val="24"/>
        </w:rPr>
      </w:pPr>
      <w:r w:rsidRPr="00AC50F6">
        <w:rPr>
          <w:b/>
          <w:sz w:val="24"/>
          <w:szCs w:val="24"/>
        </w:rPr>
        <w:t>Objet : Inscription nominative au service VPN de l’INSERM</w:t>
      </w:r>
    </w:p>
    <w:p w14:paraId="3FC7FB3F" w14:textId="77777777" w:rsidR="00345C90" w:rsidRDefault="00345C90" w:rsidP="00770E4B">
      <w:pPr>
        <w:rPr>
          <w:b/>
          <w:sz w:val="24"/>
          <w:szCs w:val="24"/>
        </w:rPr>
      </w:pPr>
    </w:p>
    <w:p w14:paraId="3FC7FB40" w14:textId="77777777" w:rsidR="00345C90" w:rsidRPr="00345C90" w:rsidRDefault="00345C90" w:rsidP="00345C90">
      <w:pPr>
        <w:rPr>
          <w:sz w:val="24"/>
          <w:szCs w:val="24"/>
        </w:rPr>
      </w:pPr>
      <w:r w:rsidRPr="00345C90">
        <w:rPr>
          <w:sz w:val="24"/>
          <w:szCs w:val="24"/>
        </w:rPr>
        <w:t xml:space="preserve">Le service d’accès VPN, permet d’accéder à distance et de manière sécurisée et une ou plusieurs ressources informatiques disponibles sur le réseau INSERM interne de la structure. L’offre est décrite dans la fiche jointe </w:t>
      </w:r>
      <w:proofErr w:type="gramStart"/>
      <w:r w:rsidRPr="00345C90">
        <w:rPr>
          <w:sz w:val="24"/>
          <w:szCs w:val="24"/>
        </w:rPr>
        <w:t>«  Service</w:t>
      </w:r>
      <w:proofErr w:type="gramEnd"/>
      <w:r w:rsidRPr="00345C90">
        <w:rPr>
          <w:sz w:val="24"/>
          <w:szCs w:val="24"/>
        </w:rPr>
        <w:t xml:space="preserve"> d’accès VPN aux réseaux de l’Inserm » </w:t>
      </w:r>
    </w:p>
    <w:p w14:paraId="3FC7FB41" w14:textId="77777777" w:rsidR="00345C90" w:rsidRPr="00AC50F6" w:rsidRDefault="00345C90" w:rsidP="00770E4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14"/>
      </w:tblGrid>
      <w:tr w:rsidR="00AC50F6" w14:paraId="3FC7FB44" w14:textId="77777777" w:rsidTr="00AC50F6">
        <w:tc>
          <w:tcPr>
            <w:tcW w:w="5303" w:type="dxa"/>
          </w:tcPr>
          <w:p w14:paraId="3FC7FB42" w14:textId="77777777" w:rsidR="00AC50F6" w:rsidRDefault="00AC50F6" w:rsidP="00770E4B">
            <w:pPr>
              <w:rPr>
                <w:u w:val="single"/>
              </w:rPr>
            </w:pPr>
            <w:r w:rsidRPr="00A337C0">
              <w:rPr>
                <w:u w:val="single"/>
              </w:rPr>
              <w:t>Renseignement concernant l’accédant :</w:t>
            </w:r>
          </w:p>
        </w:tc>
        <w:tc>
          <w:tcPr>
            <w:tcW w:w="5304" w:type="dxa"/>
          </w:tcPr>
          <w:p w14:paraId="3FC7FB43" w14:textId="77777777" w:rsidR="00AC50F6" w:rsidRDefault="00AC50F6" w:rsidP="00770E4B">
            <w:pPr>
              <w:rPr>
                <w:u w:val="single"/>
              </w:rPr>
            </w:pPr>
            <w:r w:rsidRPr="00A337C0">
              <w:rPr>
                <w:u w:val="single"/>
              </w:rPr>
              <w:t>Renseignements concernant la structure d’accès :</w:t>
            </w:r>
          </w:p>
        </w:tc>
      </w:tr>
      <w:tr w:rsidR="00AC50F6" w14:paraId="3FC7FB51" w14:textId="77777777" w:rsidTr="00AC50F6">
        <w:tc>
          <w:tcPr>
            <w:tcW w:w="5303" w:type="dxa"/>
          </w:tcPr>
          <w:p w14:paraId="3FC7FB45" w14:textId="77777777" w:rsidR="00AC50F6" w:rsidRDefault="00AC50F6" w:rsidP="00AC50F6">
            <w:pPr>
              <w:pStyle w:val="Paragraphedeliste"/>
              <w:numPr>
                <w:ilvl w:val="0"/>
                <w:numId w:val="19"/>
              </w:numPr>
            </w:pPr>
            <w:r>
              <w:t>Nom :</w:t>
            </w:r>
          </w:p>
          <w:p w14:paraId="3FC7FB46" w14:textId="77777777" w:rsidR="00AC50F6" w:rsidRDefault="00AC50F6" w:rsidP="00AC50F6">
            <w:pPr>
              <w:pStyle w:val="Paragraphedeliste"/>
              <w:numPr>
                <w:ilvl w:val="0"/>
                <w:numId w:val="19"/>
              </w:numPr>
            </w:pPr>
            <w:r>
              <w:t>Prénom :</w:t>
            </w:r>
          </w:p>
          <w:p w14:paraId="3FC7FB47" w14:textId="77777777" w:rsidR="00AC50F6" w:rsidRDefault="00AC50F6" w:rsidP="00AC50F6">
            <w:pPr>
              <w:pStyle w:val="Paragraphedeliste"/>
              <w:numPr>
                <w:ilvl w:val="0"/>
                <w:numId w:val="19"/>
              </w:numPr>
            </w:pPr>
            <w:r>
              <w:t>Mail :</w:t>
            </w:r>
          </w:p>
          <w:p w14:paraId="3FC7FB48" w14:textId="77777777" w:rsidR="00AC50F6" w:rsidRDefault="00AC50F6" w:rsidP="00AC50F6">
            <w:pPr>
              <w:pStyle w:val="Paragraphedeliste"/>
              <w:numPr>
                <w:ilvl w:val="0"/>
                <w:numId w:val="19"/>
              </w:numPr>
            </w:pPr>
            <w:r>
              <w:t>Structure d’appartenance :</w:t>
            </w:r>
          </w:p>
          <w:p w14:paraId="3FC7FB49" w14:textId="77777777" w:rsidR="00AC50F6" w:rsidRDefault="00AC50F6" w:rsidP="00AC50F6">
            <w:pPr>
              <w:pStyle w:val="Paragraphedeliste"/>
              <w:numPr>
                <w:ilvl w:val="0"/>
                <w:numId w:val="19"/>
              </w:numPr>
            </w:pPr>
            <w:r>
              <w:t>Adresse professionnelle :</w:t>
            </w:r>
          </w:p>
          <w:p w14:paraId="3FC7FB4A" w14:textId="77777777" w:rsidR="00345C90" w:rsidRDefault="00AC50F6" w:rsidP="00345C90">
            <w:pPr>
              <w:pStyle w:val="Paragraphedeliste"/>
              <w:numPr>
                <w:ilvl w:val="0"/>
                <w:numId w:val="20"/>
              </w:numPr>
            </w:pPr>
            <w:r>
              <w:t>Téléphone professionnel :</w:t>
            </w:r>
            <w:r w:rsidR="00345C90">
              <w:t xml:space="preserve"> </w:t>
            </w:r>
          </w:p>
          <w:p w14:paraId="3FC7FB4B" w14:textId="77777777" w:rsidR="00345C90" w:rsidRDefault="00345C90" w:rsidP="00345C90">
            <w:pPr>
              <w:pStyle w:val="Paragraphedeliste"/>
              <w:numPr>
                <w:ilvl w:val="0"/>
                <w:numId w:val="20"/>
              </w:numPr>
            </w:pPr>
            <w:r>
              <w:t xml:space="preserve">L’accédant est au profil de la structure : </w:t>
            </w:r>
          </w:p>
          <w:p w14:paraId="3FC7FB4C" w14:textId="77777777" w:rsidR="00345C90" w:rsidRDefault="00345C90" w:rsidP="00345C90">
            <w:pPr>
              <w:pStyle w:val="Paragraphedeliste"/>
              <w:numPr>
                <w:ilvl w:val="1"/>
                <w:numId w:val="20"/>
              </w:numPr>
            </w:pPr>
            <w:r>
              <w:t xml:space="preserve">Oui  </w:t>
            </w:r>
            <w:r>
              <w:sym w:font="Symbol" w:char="F080"/>
            </w:r>
            <w:r>
              <w:t xml:space="preserve"> </w:t>
            </w:r>
          </w:p>
          <w:p w14:paraId="3FC7FB4D" w14:textId="77777777" w:rsidR="00AC50F6" w:rsidRPr="00345C90" w:rsidRDefault="00345C90" w:rsidP="00345C90">
            <w:pPr>
              <w:pStyle w:val="Paragraphedeliste"/>
              <w:numPr>
                <w:ilvl w:val="1"/>
                <w:numId w:val="20"/>
              </w:numPr>
            </w:pPr>
            <w:r>
              <w:t xml:space="preserve">Non  </w:t>
            </w:r>
            <w:r>
              <w:sym w:font="Symbol" w:char="F080"/>
            </w:r>
            <w:r>
              <w:t xml:space="preserve"> , </w:t>
            </w:r>
            <w:r w:rsidRPr="00345C90">
              <w:t>Date de fin</w:t>
            </w:r>
            <w:r>
              <w:t>…………………….</w:t>
            </w:r>
            <w:r w:rsidRPr="00345C90">
              <w:t xml:space="preserve">                     </w:t>
            </w:r>
          </w:p>
        </w:tc>
        <w:tc>
          <w:tcPr>
            <w:tcW w:w="5304" w:type="dxa"/>
          </w:tcPr>
          <w:p w14:paraId="3FC7FB4E" w14:textId="0A84E17B" w:rsidR="00AC50F6" w:rsidRDefault="00AC50F6" w:rsidP="00AC50F6">
            <w:pPr>
              <w:pStyle w:val="Paragraphedeliste"/>
              <w:numPr>
                <w:ilvl w:val="0"/>
                <w:numId w:val="20"/>
              </w:numPr>
            </w:pPr>
            <w:r>
              <w:t>Nom de la structure :</w:t>
            </w:r>
            <w:r w:rsidR="00185885">
              <w:t xml:space="preserve"> </w:t>
            </w:r>
            <w:r w:rsidR="003C77CB" w:rsidRPr="003D6DFA">
              <w:rPr>
                <w:b/>
                <w:bCs/>
              </w:rPr>
              <w:t>UMR_S1134</w:t>
            </w:r>
          </w:p>
          <w:p w14:paraId="3FC7FB4F" w14:textId="1D17254E" w:rsidR="00AC50F6" w:rsidRDefault="00AC50F6" w:rsidP="003C77CB">
            <w:pPr>
              <w:ind w:left="360"/>
            </w:pPr>
            <w:r>
              <w:t>Nom du réseau d’accès INSERM :</w:t>
            </w:r>
            <w:r w:rsidR="003C77CB" w:rsidRPr="4027586F">
              <w:rPr>
                <w:rFonts w:eastAsia="Arial" w:cs="Arial"/>
                <w:color w:val="222222"/>
              </w:rPr>
              <w:t xml:space="preserve"> </w:t>
            </w:r>
            <w:r w:rsidR="003C77CB" w:rsidRPr="003D6DFA">
              <w:rPr>
                <w:rFonts w:eastAsia="Arial" w:cs="Arial"/>
                <w:b/>
                <w:bCs/>
                <w:color w:val="222222"/>
              </w:rPr>
              <w:t>INSERM IDF</w:t>
            </w:r>
          </w:p>
          <w:p w14:paraId="3FC7FB50" w14:textId="77777777" w:rsidR="00AC50F6" w:rsidRDefault="00AC50F6" w:rsidP="00770E4B">
            <w:pPr>
              <w:rPr>
                <w:u w:val="single"/>
              </w:rPr>
            </w:pPr>
          </w:p>
        </w:tc>
      </w:tr>
    </w:tbl>
    <w:p w14:paraId="3FC7FB52" w14:textId="77777777" w:rsidR="00770E4B" w:rsidRDefault="00770E4B" w:rsidP="00770E4B"/>
    <w:p w14:paraId="3FC7FB53" w14:textId="77777777" w:rsidR="00770E4B" w:rsidRPr="00A337C0" w:rsidRDefault="00770E4B" w:rsidP="00770E4B">
      <w:pPr>
        <w:rPr>
          <w:u w:val="single"/>
        </w:rPr>
      </w:pPr>
      <w:r w:rsidRPr="00A337C0">
        <w:rPr>
          <w:u w:val="single"/>
        </w:rPr>
        <w:t>Offre souscrite :</w:t>
      </w:r>
    </w:p>
    <w:p w14:paraId="1C44A8D0" w14:textId="77777777" w:rsidR="003C77CB" w:rsidRDefault="00770E4B" w:rsidP="00770E4B">
      <w:pPr>
        <w:pStyle w:val="Paragraphedeliste"/>
        <w:numPr>
          <w:ilvl w:val="0"/>
          <w:numId w:val="17"/>
        </w:numPr>
        <w:spacing w:before="100" w:beforeAutospacing="1" w:after="100" w:afterAutospacing="1"/>
        <w:jc w:val="both"/>
        <w:rPr>
          <w:b/>
        </w:rPr>
      </w:pPr>
      <w:r w:rsidRPr="00AB33E5">
        <w:rPr>
          <w:b/>
        </w:rPr>
        <w:t xml:space="preserve">VPN </w:t>
      </w:r>
      <w:proofErr w:type="spellStart"/>
      <w:r w:rsidRPr="00AB33E5">
        <w:rPr>
          <w:b/>
        </w:rPr>
        <w:t>Lab</w:t>
      </w:r>
      <w:proofErr w:type="spellEnd"/>
      <w:r w:rsidR="006600A4">
        <w:rPr>
          <w:b/>
        </w:rPr>
        <w:t xml:space="preserve"> (précisez le nom)</w:t>
      </w:r>
      <w:r w:rsidR="003C77CB">
        <w:rPr>
          <w:b/>
        </w:rPr>
        <w:t xml:space="preserve"> </w:t>
      </w:r>
    </w:p>
    <w:p w14:paraId="3FC7FB55" w14:textId="3B7D68F6" w:rsidR="00770E4B" w:rsidRDefault="003C77CB" w:rsidP="003C77CB">
      <w:pPr>
        <w:pStyle w:val="Paragraphedeliste"/>
        <w:spacing w:before="100" w:beforeAutospacing="1" w:after="100" w:afterAutospacing="1"/>
        <w:jc w:val="both"/>
      </w:pPr>
      <w:proofErr w:type="gramStart"/>
      <w:r w:rsidRPr="006854BD">
        <w:t>vpn</w:t>
      </w:r>
      <w:proofErr w:type="gramEnd"/>
      <w:r w:rsidRPr="006854BD">
        <w:t>-lab.u1134</w:t>
      </w:r>
    </w:p>
    <w:p w14:paraId="55308C51" w14:textId="77777777" w:rsidR="003C77CB" w:rsidRPr="00A337C0" w:rsidRDefault="003C77CB" w:rsidP="003C77CB">
      <w:pPr>
        <w:pStyle w:val="Paragraphedeliste"/>
        <w:spacing w:before="100" w:beforeAutospacing="1" w:after="100" w:afterAutospacing="1"/>
        <w:jc w:val="both"/>
        <w:rPr>
          <w:b/>
        </w:rPr>
      </w:pPr>
    </w:p>
    <w:p w14:paraId="3FC7FB56" w14:textId="77777777" w:rsidR="00770E4B" w:rsidRPr="005A5914" w:rsidRDefault="00770E4B" w:rsidP="00770E4B">
      <w:pPr>
        <w:pStyle w:val="Paragraphedeliste"/>
        <w:numPr>
          <w:ilvl w:val="0"/>
          <w:numId w:val="17"/>
        </w:numPr>
        <w:spacing w:before="100" w:beforeAutospacing="1" w:after="100" w:afterAutospacing="1"/>
        <w:jc w:val="both"/>
        <w:rPr>
          <w:b/>
          <w:strike/>
        </w:rPr>
      </w:pPr>
      <w:r w:rsidRPr="005A5914">
        <w:rPr>
          <w:b/>
          <w:strike/>
        </w:rPr>
        <w:t>VPN Administrateur</w:t>
      </w:r>
    </w:p>
    <w:p w14:paraId="3FC7FB57" w14:textId="77777777" w:rsidR="00770E4B" w:rsidRPr="00A405CC" w:rsidRDefault="00770E4B" w:rsidP="00770E4B">
      <w:pPr>
        <w:spacing w:before="100" w:beforeAutospacing="1" w:after="100" w:afterAutospacing="1"/>
        <w:rPr>
          <w:b/>
        </w:rPr>
      </w:pPr>
    </w:p>
    <w:p w14:paraId="3FC7FB58" w14:textId="77777777" w:rsidR="00770E4B" w:rsidRPr="005A5914" w:rsidRDefault="00770E4B" w:rsidP="00770E4B">
      <w:pPr>
        <w:pStyle w:val="Paragraphedeliste"/>
        <w:numPr>
          <w:ilvl w:val="0"/>
          <w:numId w:val="17"/>
        </w:numPr>
        <w:spacing w:before="100" w:beforeAutospacing="1" w:after="100" w:afterAutospacing="1"/>
        <w:jc w:val="both"/>
        <w:rPr>
          <w:b/>
          <w:strike/>
        </w:rPr>
      </w:pPr>
      <w:r w:rsidRPr="005A5914">
        <w:rPr>
          <w:b/>
          <w:strike/>
        </w:rPr>
        <w:t>VPN Spécifique</w:t>
      </w:r>
    </w:p>
    <w:p w14:paraId="3FC7FB59" w14:textId="77777777" w:rsidR="00345C90" w:rsidRDefault="00345C90" w:rsidP="00345C90">
      <w:pPr>
        <w:spacing w:before="100" w:beforeAutospacing="1" w:after="100" w:afterAutospacing="1"/>
      </w:pPr>
    </w:p>
    <w:p w14:paraId="3FC7FB5A" w14:textId="77777777" w:rsidR="00345C90" w:rsidRDefault="00345C90" w:rsidP="00345C90">
      <w:pPr>
        <w:spacing w:before="100" w:beforeAutospacing="1" w:after="100" w:afterAutospacing="1"/>
      </w:pPr>
    </w:p>
    <w:p w14:paraId="3FC7FB5B" w14:textId="77777777" w:rsidR="00345C90" w:rsidRDefault="00345C90" w:rsidP="00345C90">
      <w:pPr>
        <w:spacing w:before="100" w:beforeAutospacing="1" w:after="100" w:afterAutospacing="1"/>
      </w:pPr>
      <w:r>
        <w:t>Je déclare avoir pris connaissance de l’offre de service VPN de l’INSERM, accepte les conditions générales d’utilisation de ce service.</w:t>
      </w:r>
    </w:p>
    <w:p w14:paraId="3FC7FB5C" w14:textId="77777777" w:rsidR="006600A4" w:rsidRDefault="006600A4" w:rsidP="006600A4">
      <w:r>
        <w:t>A …………………</w:t>
      </w:r>
      <w:proofErr w:type="gramStart"/>
      <w:r>
        <w:t>…….</w:t>
      </w:r>
      <w:proofErr w:type="gramEnd"/>
      <w:r>
        <w:t>., le………………………………………………</w:t>
      </w:r>
    </w:p>
    <w:p w14:paraId="3FC7FB5D" w14:textId="77777777" w:rsidR="00770E4B" w:rsidRDefault="00770E4B" w:rsidP="00770E4B"/>
    <w:p w14:paraId="3FC7FB5E" w14:textId="77777777" w:rsidR="00770E4B" w:rsidRPr="00A337C0" w:rsidRDefault="00770E4B" w:rsidP="00770E4B">
      <w:pPr>
        <w:rPr>
          <w:u w:val="single"/>
        </w:rPr>
      </w:pPr>
      <w:r>
        <w:rPr>
          <w:u w:val="single"/>
        </w:rPr>
        <w:t>Signature de l’accédant</w:t>
      </w:r>
      <w:r w:rsidRPr="00A337C0">
        <w:tab/>
      </w:r>
      <w:r w:rsidRPr="00A337C0">
        <w:tab/>
      </w:r>
      <w:r w:rsidRPr="00A337C0">
        <w:tab/>
      </w:r>
      <w:r w:rsidR="00345C90">
        <w:rPr>
          <w:u w:val="single"/>
        </w:rPr>
        <w:t>Accord</w:t>
      </w:r>
      <w:r w:rsidRPr="00A337C0">
        <w:rPr>
          <w:u w:val="single"/>
        </w:rPr>
        <w:t xml:space="preserve"> du Directeur de la structure ou de son représentant</w:t>
      </w:r>
    </w:p>
    <w:p w14:paraId="3FC7FB60" w14:textId="75E41ED8" w:rsidR="00770E4B" w:rsidRPr="004F7B2A" w:rsidRDefault="003A7F8E" w:rsidP="00770E4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A7F8E">
        <w:rPr>
          <w:bCs/>
        </w:rPr>
        <w:t>Avis favorable</w:t>
      </w:r>
      <w:r w:rsidRPr="003A7F8E">
        <w:rPr>
          <w:b/>
          <w:sz w:val="22"/>
          <w:szCs w:val="22"/>
        </w:rPr>
        <w:t xml:space="preserve"> </w:t>
      </w:r>
      <w:r w:rsidRPr="00532759">
        <w:rPr>
          <w:noProof/>
        </w:rPr>
        <w:drawing>
          <wp:inline distT="0" distB="0" distL="0" distR="0" wp14:anchorId="5BE1F6E1" wp14:editId="74A70C05">
            <wp:extent cx="1180848" cy="503829"/>
            <wp:effectExtent l="0" t="0" r="63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62" cy="5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E4B" w:rsidRPr="004F7B2A" w:rsidSect="003A0E98">
      <w:headerReference w:type="default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FBC9" w14:textId="77777777" w:rsidR="00D10D78" w:rsidRDefault="00D10D78">
      <w:r>
        <w:separator/>
      </w:r>
    </w:p>
  </w:endnote>
  <w:endnote w:type="continuationSeparator" w:id="0">
    <w:p w14:paraId="6B62E82D" w14:textId="77777777" w:rsidR="00D10D78" w:rsidRDefault="00D1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A52AE0" w14:paraId="3FC7FB6C" w14:textId="77777777">
      <w:tc>
        <w:tcPr>
          <w:tcW w:w="92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C7FB69" w14:textId="77777777" w:rsidR="00A52AE0" w:rsidRDefault="00A52AE0">
          <w:pPr>
            <w:pStyle w:val="Pieddepage"/>
            <w:rPr>
              <w:sz w:val="8"/>
            </w:rPr>
          </w:pPr>
        </w:p>
        <w:p w14:paraId="3FC7FB6A" w14:textId="77777777" w:rsidR="00A52AE0" w:rsidRDefault="00A52AE0">
          <w:pPr>
            <w:pStyle w:val="Pieddepage"/>
          </w:pPr>
          <w:r w:rsidRPr="00F83636">
            <w:rPr>
              <w:sz w:val="14"/>
              <w:szCs w:val="14"/>
            </w:rPr>
            <w:fldChar w:fldCharType="begin"/>
          </w:r>
          <w:r w:rsidRPr="00F83636">
            <w:rPr>
              <w:sz w:val="14"/>
              <w:szCs w:val="14"/>
              <w:lang w:val="de-DE"/>
            </w:rPr>
            <w:instrText xml:space="preserve"> FILENAME  \* MERGEFORMAT </w:instrText>
          </w:r>
          <w:r w:rsidRPr="00F83636">
            <w:rPr>
              <w:sz w:val="14"/>
              <w:szCs w:val="14"/>
            </w:rPr>
            <w:fldChar w:fldCharType="separate"/>
          </w:r>
          <w:r w:rsidR="006B423D" w:rsidRPr="006B423D">
            <w:rPr>
              <w:noProof/>
              <w:sz w:val="14"/>
              <w:szCs w:val="14"/>
            </w:rPr>
            <w:t xml:space="preserve">VPN - </w:t>
          </w:r>
          <w:r w:rsidR="00770E4B">
            <w:rPr>
              <w:noProof/>
              <w:sz w:val="14"/>
              <w:szCs w:val="14"/>
            </w:rPr>
            <w:t>Description du service</w:t>
          </w:r>
          <w:r w:rsidR="002C3715">
            <w:rPr>
              <w:noProof/>
              <w:sz w:val="14"/>
              <w:szCs w:val="14"/>
            </w:rPr>
            <w:t>-v2</w:t>
          </w:r>
          <w:r w:rsidR="006B423D" w:rsidRPr="006B423D">
            <w:rPr>
              <w:noProof/>
              <w:sz w:val="14"/>
              <w:szCs w:val="14"/>
            </w:rPr>
            <w:t>.docx</w:t>
          </w:r>
          <w:r w:rsidRPr="00F83636">
            <w:rPr>
              <w:sz w:val="14"/>
              <w:szCs w:val="14"/>
            </w:rPr>
            <w:fldChar w:fldCharType="end"/>
          </w:r>
          <w:r>
            <w:rPr>
              <w:lang w:val="de-DE"/>
            </w:rPr>
            <w:tab/>
          </w:r>
          <w:r>
            <w:t>PG DUPRE</w:t>
          </w:r>
          <w:r>
            <w:rPr>
              <w:lang w:val="de-DE"/>
            </w:rPr>
            <w:tab/>
          </w:r>
          <w:r>
            <w:t>25/03/2013</w:t>
          </w:r>
        </w:p>
        <w:p w14:paraId="3FC7FB6B" w14:textId="130892C9" w:rsidR="00A52AE0" w:rsidRDefault="00A52AE0">
          <w:pPr>
            <w:pStyle w:val="Pieddepage"/>
            <w:rPr>
              <w:lang w:val="de-DE"/>
            </w:rPr>
          </w:pPr>
          <w:r>
            <w:t>© INSERM</w:t>
          </w:r>
          <w:r>
            <w:tab/>
          </w:r>
          <w:r>
            <w:tab/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441E3">
            <w:rPr>
              <w:noProof/>
            </w:rPr>
            <w:t>8</w:t>
          </w:r>
          <w:r>
            <w:fldChar w:fldCharType="end"/>
          </w:r>
          <w:r>
            <w:t>/</w:t>
          </w:r>
          <w:fldSimple w:instr=" NUMPAGES  \* MERGEFORMAT ">
            <w:r w:rsidR="00B441E3">
              <w:rPr>
                <w:noProof/>
              </w:rPr>
              <w:t>9</w:t>
            </w:r>
          </w:fldSimple>
        </w:p>
      </w:tc>
    </w:tr>
  </w:tbl>
  <w:p w14:paraId="3FC7FB6D" w14:textId="77777777" w:rsidR="00A52AE0" w:rsidRDefault="00A52AE0">
    <w:pPr>
      <w:spacing w:before="0" w:after="0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4F7B2A" w14:paraId="26293718" w14:textId="77777777" w:rsidTr="00304DCD">
      <w:tc>
        <w:tcPr>
          <w:tcW w:w="92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DC826A" w14:textId="77777777" w:rsidR="004F7B2A" w:rsidRDefault="004F7B2A" w:rsidP="004F7B2A">
          <w:pPr>
            <w:pStyle w:val="Pieddepage"/>
            <w:rPr>
              <w:sz w:val="8"/>
            </w:rPr>
          </w:pPr>
        </w:p>
        <w:p w14:paraId="0083ED36" w14:textId="77777777" w:rsidR="004F7B2A" w:rsidRDefault="004F7B2A" w:rsidP="004F7B2A">
          <w:pPr>
            <w:pStyle w:val="Pieddepage"/>
          </w:pPr>
          <w:r w:rsidRPr="00F83636">
            <w:rPr>
              <w:sz w:val="14"/>
              <w:szCs w:val="14"/>
            </w:rPr>
            <w:fldChar w:fldCharType="begin"/>
          </w:r>
          <w:r w:rsidRPr="00F83636">
            <w:rPr>
              <w:sz w:val="14"/>
              <w:szCs w:val="14"/>
              <w:lang w:val="de-DE"/>
            </w:rPr>
            <w:instrText xml:space="preserve"> FILENAME  \* MERGEFORMAT </w:instrText>
          </w:r>
          <w:r w:rsidRPr="00F83636">
            <w:rPr>
              <w:sz w:val="14"/>
              <w:szCs w:val="14"/>
            </w:rPr>
            <w:fldChar w:fldCharType="separate"/>
          </w:r>
          <w:r w:rsidRPr="006B423D">
            <w:rPr>
              <w:noProof/>
              <w:sz w:val="14"/>
              <w:szCs w:val="14"/>
            </w:rPr>
            <w:t xml:space="preserve">VPN - </w:t>
          </w:r>
          <w:r>
            <w:rPr>
              <w:noProof/>
              <w:sz w:val="14"/>
              <w:szCs w:val="14"/>
            </w:rPr>
            <w:t>Description du service-v2</w:t>
          </w:r>
          <w:r w:rsidRPr="006B423D">
            <w:rPr>
              <w:noProof/>
              <w:sz w:val="14"/>
              <w:szCs w:val="14"/>
            </w:rPr>
            <w:t>.docx</w:t>
          </w:r>
          <w:r w:rsidRPr="00F83636">
            <w:rPr>
              <w:sz w:val="14"/>
              <w:szCs w:val="14"/>
            </w:rPr>
            <w:fldChar w:fldCharType="end"/>
          </w:r>
          <w:r>
            <w:rPr>
              <w:lang w:val="de-DE"/>
            </w:rPr>
            <w:tab/>
          </w:r>
          <w:r>
            <w:t>PG DUPRE</w:t>
          </w:r>
          <w:r>
            <w:rPr>
              <w:lang w:val="de-DE"/>
            </w:rPr>
            <w:tab/>
          </w:r>
          <w:r>
            <w:t>25/03/2013</w:t>
          </w:r>
        </w:p>
        <w:p w14:paraId="602FD5C8" w14:textId="77777777" w:rsidR="004F7B2A" w:rsidRDefault="004F7B2A" w:rsidP="004F7B2A">
          <w:pPr>
            <w:pStyle w:val="Pieddepage"/>
            <w:rPr>
              <w:lang w:val="de-DE"/>
            </w:rPr>
          </w:pPr>
          <w:r>
            <w:t>© INSERM</w:t>
          </w:r>
          <w:r>
            <w:tab/>
          </w:r>
          <w:r>
            <w:tab/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fldSimple w:instr=" NUMPAGES  \* MERGEFORMAT ">
            <w:r>
              <w:t>2</w:t>
            </w:r>
          </w:fldSimple>
        </w:p>
      </w:tc>
    </w:tr>
  </w:tbl>
  <w:p w14:paraId="2A0CECDA" w14:textId="77777777" w:rsidR="004F7B2A" w:rsidRDefault="004F7B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6945" w14:textId="77777777" w:rsidR="00D10D78" w:rsidRDefault="00D10D78">
      <w:r>
        <w:separator/>
      </w:r>
    </w:p>
  </w:footnote>
  <w:footnote w:type="continuationSeparator" w:id="0">
    <w:p w14:paraId="5155EB0E" w14:textId="77777777" w:rsidR="00D10D78" w:rsidRDefault="00D1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A52AE0" w14:paraId="3FC7FB67" w14:textId="77777777">
      <w:tc>
        <w:tcPr>
          <w:tcW w:w="921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C7FB65" w14:textId="77777777" w:rsidR="00770E4B" w:rsidRDefault="00A52AE0" w:rsidP="00770E4B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TITLE  \* MERGEFORMAT </w:instrText>
          </w:r>
          <w:r>
            <w:rPr>
              <w:sz w:val="16"/>
            </w:rPr>
            <w:fldChar w:fldCharType="separate"/>
          </w:r>
          <w:r w:rsidR="006B423D">
            <w:rPr>
              <w:sz w:val="16"/>
            </w:rPr>
            <w:t xml:space="preserve">DSI - </w:t>
          </w:r>
          <w:r w:rsidR="00770E4B">
            <w:rPr>
              <w:sz w:val="16"/>
            </w:rPr>
            <w:t>Service VPN</w:t>
          </w:r>
          <w:r>
            <w:rPr>
              <w:sz w:val="16"/>
            </w:rPr>
            <w:fldChar w:fldCharType="end"/>
          </w:r>
        </w:p>
        <w:p w14:paraId="3FC7FB66" w14:textId="77777777" w:rsidR="00A52AE0" w:rsidRPr="00CF5090" w:rsidRDefault="00A52AE0" w:rsidP="00770E4B">
          <w:pPr>
            <w:spacing w:before="0"/>
            <w:jc w:val="right"/>
            <w:rPr>
              <w:sz w:val="16"/>
              <w:szCs w:val="16"/>
            </w:rPr>
          </w:pPr>
          <w:r w:rsidRPr="00CF5090">
            <w:rPr>
              <w:sz w:val="16"/>
              <w:szCs w:val="16"/>
            </w:rPr>
            <w:t xml:space="preserve">VPN </w:t>
          </w:r>
          <w:r w:rsidR="00770E4B">
            <w:rPr>
              <w:sz w:val="16"/>
              <w:szCs w:val="16"/>
            </w:rPr>
            <w:t>–</w:t>
          </w:r>
          <w:r w:rsidRPr="00CF5090">
            <w:rPr>
              <w:sz w:val="16"/>
              <w:szCs w:val="16"/>
            </w:rPr>
            <w:t xml:space="preserve"> </w:t>
          </w:r>
          <w:r w:rsidR="00770E4B">
            <w:rPr>
              <w:sz w:val="16"/>
              <w:szCs w:val="16"/>
            </w:rPr>
            <w:t>Description du service</w:t>
          </w:r>
        </w:p>
      </w:tc>
    </w:tr>
  </w:tbl>
  <w:p w14:paraId="3FC7FB68" w14:textId="77777777" w:rsidR="00A52AE0" w:rsidRDefault="00A52A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1"/>
    </w:tblGrid>
    <w:tr w:rsidR="004F7B2A" w14:paraId="74D1A2AD" w14:textId="77777777" w:rsidTr="00304DCD">
      <w:tc>
        <w:tcPr>
          <w:tcW w:w="921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B16E525" w14:textId="77777777" w:rsidR="004F7B2A" w:rsidRDefault="004F7B2A" w:rsidP="004F7B2A">
          <w:pPr>
            <w:spacing w:after="0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TITLE  \* MERGEFORMAT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DSI - Service VPN</w:t>
          </w:r>
          <w:r>
            <w:rPr>
              <w:sz w:val="16"/>
            </w:rPr>
            <w:fldChar w:fldCharType="end"/>
          </w:r>
        </w:p>
        <w:p w14:paraId="1861A3B2" w14:textId="77777777" w:rsidR="004F7B2A" w:rsidRPr="00CF5090" w:rsidRDefault="004F7B2A" w:rsidP="004F7B2A">
          <w:pPr>
            <w:spacing w:before="0"/>
            <w:jc w:val="right"/>
            <w:rPr>
              <w:sz w:val="16"/>
              <w:szCs w:val="16"/>
            </w:rPr>
          </w:pPr>
          <w:r w:rsidRPr="00CF5090">
            <w:rPr>
              <w:sz w:val="16"/>
              <w:szCs w:val="16"/>
            </w:rPr>
            <w:t xml:space="preserve">VPN </w:t>
          </w:r>
          <w:r>
            <w:rPr>
              <w:sz w:val="16"/>
              <w:szCs w:val="16"/>
            </w:rPr>
            <w:t>–</w:t>
          </w:r>
          <w:r w:rsidRPr="00CF50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Description du service</w:t>
          </w:r>
        </w:p>
      </w:tc>
    </w:tr>
  </w:tbl>
  <w:p w14:paraId="3FC7FB73" w14:textId="77777777" w:rsidR="00A52AE0" w:rsidRPr="009350BB" w:rsidRDefault="00A52AE0" w:rsidP="009350BB">
    <w:pPr>
      <w:tabs>
        <w:tab w:val="left" w:pos="4536"/>
      </w:tabs>
      <w:ind w:right="-284"/>
      <w:jc w:val="left"/>
      <w:rPr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31F"/>
    <w:multiLevelType w:val="hybridMultilevel"/>
    <w:tmpl w:val="EFC282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9CA"/>
    <w:multiLevelType w:val="hybridMultilevel"/>
    <w:tmpl w:val="2368A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2CA4"/>
    <w:multiLevelType w:val="hybridMultilevel"/>
    <w:tmpl w:val="BB90F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668"/>
    <w:multiLevelType w:val="hybridMultilevel"/>
    <w:tmpl w:val="6DBC1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76EC2"/>
    <w:multiLevelType w:val="hybridMultilevel"/>
    <w:tmpl w:val="BA6C7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2BD"/>
    <w:multiLevelType w:val="hybridMultilevel"/>
    <w:tmpl w:val="E8EE8F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5206CF"/>
    <w:multiLevelType w:val="hybridMultilevel"/>
    <w:tmpl w:val="E6A60F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5DF3"/>
    <w:multiLevelType w:val="hybridMultilevel"/>
    <w:tmpl w:val="D80E2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7589"/>
    <w:multiLevelType w:val="multilevel"/>
    <w:tmpl w:val="B588D99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41F0349"/>
    <w:multiLevelType w:val="hybridMultilevel"/>
    <w:tmpl w:val="531238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A6070C"/>
    <w:multiLevelType w:val="hybridMultilevel"/>
    <w:tmpl w:val="E4F2C430"/>
    <w:lvl w:ilvl="0" w:tplc="0A32A094">
      <w:start w:val="1"/>
      <w:numFmt w:val="bullet"/>
      <w:pStyle w:val="listepointsniv1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853D9"/>
    <w:multiLevelType w:val="hybridMultilevel"/>
    <w:tmpl w:val="E43EBC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C6B71"/>
    <w:multiLevelType w:val="hybridMultilevel"/>
    <w:tmpl w:val="12D48DB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20366"/>
    <w:multiLevelType w:val="hybridMultilevel"/>
    <w:tmpl w:val="FEAA8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0F2A"/>
    <w:multiLevelType w:val="hybridMultilevel"/>
    <w:tmpl w:val="E66E8C7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54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6E7A4E"/>
    <w:multiLevelType w:val="hybridMultilevel"/>
    <w:tmpl w:val="B910271E"/>
    <w:lvl w:ilvl="0" w:tplc="22DCB62A">
      <w:start w:val="1"/>
      <w:numFmt w:val="bullet"/>
      <w:pStyle w:val="listepointsniv2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38"/>
        </w:tabs>
        <w:ind w:left="7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58"/>
        </w:tabs>
        <w:ind w:left="78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78"/>
        </w:tabs>
        <w:ind w:left="8578" w:hanging="360"/>
      </w:pPr>
      <w:rPr>
        <w:rFonts w:ascii="Wingdings" w:hAnsi="Wingdings" w:hint="default"/>
      </w:rPr>
    </w:lvl>
  </w:abstractNum>
  <w:abstractNum w:abstractNumId="17" w15:restartNumberingAfterBreak="0">
    <w:nsid w:val="66A62D53"/>
    <w:multiLevelType w:val="hybridMultilevel"/>
    <w:tmpl w:val="F7C6F9A6"/>
    <w:lvl w:ilvl="0" w:tplc="2CAE54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6230A"/>
    <w:multiLevelType w:val="hybridMultilevel"/>
    <w:tmpl w:val="D1D0B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540A5"/>
    <w:multiLevelType w:val="multilevel"/>
    <w:tmpl w:val="F7C6F9A6"/>
    <w:styleLink w:val="Listeactuelle1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7399B"/>
    <w:multiLevelType w:val="hybridMultilevel"/>
    <w:tmpl w:val="6E5AE33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C41AAD"/>
    <w:multiLevelType w:val="hybridMultilevel"/>
    <w:tmpl w:val="1700D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795248">
    <w:abstractNumId w:val="8"/>
  </w:num>
  <w:num w:numId="2" w16cid:durableId="169755249">
    <w:abstractNumId w:val="10"/>
  </w:num>
  <w:num w:numId="3" w16cid:durableId="1187252972">
    <w:abstractNumId w:val="16"/>
  </w:num>
  <w:num w:numId="4" w16cid:durableId="1023672672">
    <w:abstractNumId w:val="5"/>
  </w:num>
  <w:num w:numId="5" w16cid:durableId="974336127">
    <w:abstractNumId w:val="9"/>
  </w:num>
  <w:num w:numId="6" w16cid:durableId="1968663009">
    <w:abstractNumId w:val="15"/>
  </w:num>
  <w:num w:numId="7" w16cid:durableId="2041543730">
    <w:abstractNumId w:val="0"/>
  </w:num>
  <w:num w:numId="8" w16cid:durableId="1735354711">
    <w:abstractNumId w:val="21"/>
  </w:num>
  <w:num w:numId="9" w16cid:durableId="586502206">
    <w:abstractNumId w:val="12"/>
  </w:num>
  <w:num w:numId="10" w16cid:durableId="24914087">
    <w:abstractNumId w:val="1"/>
  </w:num>
  <w:num w:numId="11" w16cid:durableId="1290209422">
    <w:abstractNumId w:val="11"/>
  </w:num>
  <w:num w:numId="12" w16cid:durableId="772482728">
    <w:abstractNumId w:val="14"/>
  </w:num>
  <w:num w:numId="13" w16cid:durableId="1647784394">
    <w:abstractNumId w:val="6"/>
  </w:num>
  <w:num w:numId="14" w16cid:durableId="871381224">
    <w:abstractNumId w:val="4"/>
  </w:num>
  <w:num w:numId="15" w16cid:durableId="1596358135">
    <w:abstractNumId w:val="3"/>
  </w:num>
  <w:num w:numId="16" w16cid:durableId="1382946350">
    <w:abstractNumId w:val="13"/>
  </w:num>
  <w:num w:numId="17" w16cid:durableId="274144114">
    <w:abstractNumId w:val="17"/>
  </w:num>
  <w:num w:numId="18" w16cid:durableId="620112979">
    <w:abstractNumId w:val="7"/>
  </w:num>
  <w:num w:numId="19" w16cid:durableId="1167597502">
    <w:abstractNumId w:val="2"/>
  </w:num>
  <w:num w:numId="20" w16cid:durableId="447941815">
    <w:abstractNumId w:val="18"/>
  </w:num>
  <w:num w:numId="21" w16cid:durableId="608508557">
    <w:abstractNumId w:val="20"/>
  </w:num>
  <w:num w:numId="22" w16cid:durableId="129237090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9D"/>
    <w:rsid w:val="00020103"/>
    <w:rsid w:val="00084046"/>
    <w:rsid w:val="00185885"/>
    <w:rsid w:val="001A15DB"/>
    <w:rsid w:val="001B55BB"/>
    <w:rsid w:val="001D3203"/>
    <w:rsid w:val="001E4152"/>
    <w:rsid w:val="00240570"/>
    <w:rsid w:val="00256EF2"/>
    <w:rsid w:val="00260973"/>
    <w:rsid w:val="002C3715"/>
    <w:rsid w:val="002D459C"/>
    <w:rsid w:val="002F4C04"/>
    <w:rsid w:val="00336BBD"/>
    <w:rsid w:val="00345C90"/>
    <w:rsid w:val="003535AC"/>
    <w:rsid w:val="003A0E98"/>
    <w:rsid w:val="003A7F8E"/>
    <w:rsid w:val="003C77CB"/>
    <w:rsid w:val="003D6DFA"/>
    <w:rsid w:val="00487AB7"/>
    <w:rsid w:val="004C79D3"/>
    <w:rsid w:val="004F7B2A"/>
    <w:rsid w:val="005916EC"/>
    <w:rsid w:val="005A5914"/>
    <w:rsid w:val="005C7927"/>
    <w:rsid w:val="00627488"/>
    <w:rsid w:val="0063570A"/>
    <w:rsid w:val="006600A4"/>
    <w:rsid w:val="006703A5"/>
    <w:rsid w:val="0068284A"/>
    <w:rsid w:val="006854BD"/>
    <w:rsid w:val="00696143"/>
    <w:rsid w:val="006B144A"/>
    <w:rsid w:val="006B423D"/>
    <w:rsid w:val="006C55A0"/>
    <w:rsid w:val="006D1BDD"/>
    <w:rsid w:val="00746811"/>
    <w:rsid w:val="00770E4B"/>
    <w:rsid w:val="007F497E"/>
    <w:rsid w:val="00804E51"/>
    <w:rsid w:val="00811B5A"/>
    <w:rsid w:val="0085250C"/>
    <w:rsid w:val="008A6E97"/>
    <w:rsid w:val="008B0D56"/>
    <w:rsid w:val="008F769D"/>
    <w:rsid w:val="009350BB"/>
    <w:rsid w:val="009379D1"/>
    <w:rsid w:val="00952151"/>
    <w:rsid w:val="009635D3"/>
    <w:rsid w:val="00996057"/>
    <w:rsid w:val="00A008F8"/>
    <w:rsid w:val="00A52AE0"/>
    <w:rsid w:val="00A946B3"/>
    <w:rsid w:val="00AC50F6"/>
    <w:rsid w:val="00B347F2"/>
    <w:rsid w:val="00B441E3"/>
    <w:rsid w:val="00B768E0"/>
    <w:rsid w:val="00B9422A"/>
    <w:rsid w:val="00BF3241"/>
    <w:rsid w:val="00C0056B"/>
    <w:rsid w:val="00CF5090"/>
    <w:rsid w:val="00D10D78"/>
    <w:rsid w:val="00E636D4"/>
    <w:rsid w:val="00EF05FA"/>
    <w:rsid w:val="00F14974"/>
    <w:rsid w:val="00F33617"/>
    <w:rsid w:val="00F53609"/>
    <w:rsid w:val="00F61C35"/>
    <w:rsid w:val="00F83636"/>
    <w:rsid w:val="00FA0263"/>
    <w:rsid w:val="00FB07A4"/>
    <w:rsid w:val="00FC0F5D"/>
    <w:rsid w:val="00FC391C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C7F9F9"/>
  <w15:docId w15:val="{80288C93-A02B-496D-B76F-97052CB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clear" w:pos="432"/>
      </w:tabs>
      <w:spacing w:before="120" w:after="120"/>
      <w:ind w:left="431" w:hanging="431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hd w:val="clear" w:color="000000" w:fill="auto"/>
      <w:tabs>
        <w:tab w:val="clear" w:pos="576"/>
      </w:tabs>
      <w:spacing w:before="120"/>
      <w:ind w:left="567" w:hanging="567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</w:tabs>
      <w:ind w:left="709" w:hanging="709"/>
      <w:outlineLvl w:val="2"/>
    </w:pPr>
    <w:rPr>
      <w:b/>
      <w:bCs/>
      <w:iCs/>
      <w:sz w:val="24"/>
    </w:rPr>
  </w:style>
  <w:style w:type="paragraph" w:styleId="Titre4">
    <w:name w:val="heading 4"/>
    <w:basedOn w:val="Normal"/>
    <w:next w:val="Normal"/>
    <w:qFormat/>
    <w:rsid w:val="00260973"/>
    <w:pPr>
      <w:keepNext/>
      <w:numPr>
        <w:ilvl w:val="3"/>
        <w:numId w:val="1"/>
      </w:numPr>
      <w:tabs>
        <w:tab w:val="left" w:pos="1843"/>
        <w:tab w:val="left" w:pos="2835"/>
        <w:tab w:val="left" w:pos="2977"/>
      </w:tabs>
      <w:spacing w:before="120"/>
      <w:outlineLvl w:val="3"/>
    </w:pPr>
    <w:rPr>
      <w:i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843"/>
        <w:tab w:val="left" w:pos="2835"/>
        <w:tab w:val="left" w:pos="3969"/>
      </w:tabs>
      <w:spacing w:before="120"/>
      <w:outlineLvl w:val="4"/>
    </w:pPr>
    <w:rPr>
      <w:i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843"/>
        <w:tab w:val="left" w:pos="2835"/>
        <w:tab w:val="left" w:pos="3969"/>
      </w:tabs>
      <w:outlineLvl w:val="5"/>
    </w:pPr>
    <w:rPr>
      <w:i/>
      <w:sz w:val="24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tabs>
        <w:tab w:val="left" w:pos="2835"/>
      </w:tabs>
      <w:spacing w:before="240"/>
      <w:outlineLvl w:val="6"/>
    </w:pPr>
    <w:rPr>
      <w:sz w:val="22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tabs>
        <w:tab w:val="left" w:pos="2835"/>
      </w:tabs>
      <w:spacing w:before="240"/>
      <w:outlineLvl w:val="7"/>
    </w:pPr>
    <w:rPr>
      <w:i/>
      <w:sz w:val="22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tabs>
        <w:tab w:val="left" w:pos="2835"/>
      </w:tabs>
      <w:spacing w:before="24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0" w:after="0"/>
    </w:pPr>
    <w:rPr>
      <w:sz w:val="16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listepointsniv1">
    <w:name w:val="liste points niv 1"/>
    <w:basedOn w:val="Normal"/>
    <w:pPr>
      <w:numPr>
        <w:numId w:val="2"/>
      </w:numPr>
      <w:tabs>
        <w:tab w:val="clear" w:pos="1211"/>
      </w:tabs>
      <w:ind w:left="993" w:hanging="284"/>
    </w:pPr>
  </w:style>
  <w:style w:type="paragraph" w:customStyle="1" w:styleId="listepointsniv2">
    <w:name w:val="liste points niv 2"/>
    <w:basedOn w:val="Normal"/>
    <w:pPr>
      <w:numPr>
        <w:numId w:val="3"/>
      </w:numPr>
      <w:tabs>
        <w:tab w:val="clear" w:pos="2061"/>
      </w:tabs>
      <w:spacing w:before="0"/>
      <w:ind w:left="1701" w:hanging="284"/>
    </w:pPr>
    <w:rPr>
      <w:i/>
    </w:rPr>
  </w:style>
  <w:style w:type="paragraph" w:styleId="TM1">
    <w:name w:val="toc 1"/>
    <w:basedOn w:val="Normal"/>
    <w:next w:val="Normal"/>
    <w:autoRedefine/>
    <w:uiPriority w:val="39"/>
    <w:pPr>
      <w:tabs>
        <w:tab w:val="right" w:pos="9072"/>
      </w:tabs>
      <w:spacing w:before="120" w:after="0"/>
    </w:pPr>
    <w:rPr>
      <w:b/>
      <w:noProof/>
      <w:szCs w:val="24"/>
    </w:rPr>
  </w:style>
  <w:style w:type="paragraph" w:styleId="TM2">
    <w:name w:val="toc 2"/>
    <w:basedOn w:val="Normal"/>
    <w:next w:val="Normal"/>
    <w:autoRedefine/>
    <w:uiPriority w:val="39"/>
    <w:pPr>
      <w:tabs>
        <w:tab w:val="right" w:pos="9072"/>
      </w:tabs>
      <w:spacing w:after="0"/>
      <w:ind w:left="567"/>
    </w:pPr>
    <w:rPr>
      <w:noProof/>
    </w:rPr>
  </w:style>
  <w:style w:type="paragraph" w:styleId="TM3">
    <w:name w:val="toc 3"/>
    <w:basedOn w:val="Normal"/>
    <w:next w:val="Normal"/>
    <w:autoRedefine/>
    <w:uiPriority w:val="39"/>
    <w:pPr>
      <w:tabs>
        <w:tab w:val="right" w:pos="9072"/>
      </w:tabs>
      <w:spacing w:after="0"/>
      <w:ind w:left="1134"/>
    </w:pPr>
    <w:rPr>
      <w:noProof/>
      <w:sz w:val="16"/>
      <w:szCs w:val="24"/>
    </w:rPr>
  </w:style>
  <w:style w:type="paragraph" w:styleId="TM4">
    <w:name w:val="toc 4"/>
    <w:basedOn w:val="Normal"/>
    <w:next w:val="Normal"/>
    <w:autoRedefine/>
    <w:semiHidden/>
    <w:pPr>
      <w:tabs>
        <w:tab w:val="left" w:pos="2835"/>
        <w:tab w:val="right" w:pos="9071"/>
      </w:tabs>
      <w:ind w:left="600"/>
    </w:pPr>
    <w:rPr>
      <w:sz w:val="22"/>
    </w:rPr>
  </w:style>
  <w:style w:type="paragraph" w:styleId="TM5">
    <w:name w:val="toc 5"/>
    <w:basedOn w:val="Normal"/>
    <w:next w:val="Normal"/>
    <w:autoRedefine/>
    <w:semiHidden/>
    <w:pPr>
      <w:tabs>
        <w:tab w:val="left" w:pos="2835"/>
        <w:tab w:val="right" w:pos="9071"/>
      </w:tabs>
      <w:ind w:left="800"/>
    </w:pPr>
    <w:rPr>
      <w:sz w:val="22"/>
    </w:rPr>
  </w:style>
  <w:style w:type="paragraph" w:styleId="TM6">
    <w:name w:val="toc 6"/>
    <w:basedOn w:val="Normal"/>
    <w:next w:val="Normal"/>
    <w:autoRedefine/>
    <w:semiHidden/>
    <w:pPr>
      <w:tabs>
        <w:tab w:val="left" w:pos="2835"/>
        <w:tab w:val="right" w:pos="9071"/>
      </w:tabs>
      <w:ind w:left="1000"/>
    </w:pPr>
    <w:rPr>
      <w:sz w:val="22"/>
    </w:rPr>
  </w:style>
  <w:style w:type="paragraph" w:styleId="TM7">
    <w:name w:val="toc 7"/>
    <w:basedOn w:val="Normal"/>
    <w:next w:val="Normal"/>
    <w:autoRedefine/>
    <w:semiHidden/>
    <w:pPr>
      <w:tabs>
        <w:tab w:val="left" w:pos="2835"/>
        <w:tab w:val="right" w:pos="9071"/>
      </w:tabs>
      <w:ind w:left="1200"/>
    </w:pPr>
    <w:rPr>
      <w:sz w:val="22"/>
    </w:rPr>
  </w:style>
  <w:style w:type="paragraph" w:styleId="TM8">
    <w:name w:val="toc 8"/>
    <w:basedOn w:val="Normal"/>
    <w:next w:val="Normal"/>
    <w:autoRedefine/>
    <w:semiHidden/>
    <w:pPr>
      <w:tabs>
        <w:tab w:val="left" w:pos="2835"/>
        <w:tab w:val="right" w:pos="9071"/>
      </w:tabs>
      <w:ind w:left="1400"/>
    </w:pPr>
    <w:rPr>
      <w:sz w:val="22"/>
    </w:rPr>
  </w:style>
  <w:style w:type="paragraph" w:styleId="TM9">
    <w:name w:val="toc 9"/>
    <w:basedOn w:val="Normal"/>
    <w:next w:val="Normal"/>
    <w:autoRedefine/>
    <w:semiHidden/>
    <w:pPr>
      <w:tabs>
        <w:tab w:val="left" w:pos="2835"/>
        <w:tab w:val="right" w:pos="9071"/>
      </w:tabs>
      <w:ind w:left="1600"/>
    </w:pPr>
    <w:rPr>
      <w:sz w:val="22"/>
    </w:rPr>
  </w:style>
  <w:style w:type="paragraph" w:styleId="Normalcentr">
    <w:name w:val="Block Text"/>
    <w:basedOn w:val="Normal"/>
    <w:pPr>
      <w:ind w:left="142" w:right="140"/>
    </w:pPr>
    <w:rPr>
      <w:i/>
      <w:color w:val="000000"/>
      <w:position w:val="6"/>
      <w:sz w:val="16"/>
    </w:rPr>
  </w:style>
  <w:style w:type="paragraph" w:customStyle="1" w:styleId="note">
    <w:name w:val="note"/>
    <w:basedOn w:val="Normal"/>
    <w:next w:val="notesuite"/>
    <w:pPr>
      <w:keepLines/>
      <w:ind w:left="709" w:hanging="709"/>
    </w:pPr>
    <w:rPr>
      <w:i/>
    </w:rPr>
  </w:style>
  <w:style w:type="paragraph" w:customStyle="1" w:styleId="notesuite">
    <w:name w:val="note suite"/>
    <w:basedOn w:val="Normal"/>
    <w:pPr>
      <w:ind w:left="709"/>
    </w:pPr>
    <w:rPr>
      <w:i/>
    </w:rPr>
  </w:style>
  <w:style w:type="character" w:customStyle="1" w:styleId="csspgtitle">
    <w:name w:val="csspgtitle"/>
    <w:rsid w:val="00CF5090"/>
  </w:style>
  <w:style w:type="character" w:customStyle="1" w:styleId="csssmall">
    <w:name w:val="csssmall"/>
    <w:rsid w:val="00CF5090"/>
  </w:style>
  <w:style w:type="paragraph" w:styleId="Paragraphedeliste">
    <w:name w:val="List Paragraph"/>
    <w:basedOn w:val="Normal"/>
    <w:uiPriority w:val="34"/>
    <w:qFormat/>
    <w:rsid w:val="00CF509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sssmallwhite">
    <w:name w:val="csssmallwhite"/>
    <w:rsid w:val="00CF5090"/>
  </w:style>
  <w:style w:type="table" w:styleId="Grilledutableau">
    <w:name w:val="Table Grid"/>
    <w:basedOn w:val="TableauNormal"/>
    <w:uiPriority w:val="59"/>
    <w:rsid w:val="00CF50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836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3636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E636D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3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moyenne3-Accent1">
    <w:name w:val="Medium Grid 3 Accent 1"/>
    <w:basedOn w:val="TableauNormal"/>
    <w:uiPriority w:val="69"/>
    <w:rsid w:val="00F536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F536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F536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Listeactuelle1">
    <w:name w:val="Liste actuelle1"/>
    <w:uiPriority w:val="99"/>
    <w:rsid w:val="003535AC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rbal\LOCALS~1\Temp\Mod&#232;le%20g&#233;n&#233;ral%20de%20document%20WORD%20(pr&#233;sentation%20en%20portrait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790F-25C6-4005-B12B-D5DF557A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C:\DOCUME~1\carbal\LOCALS~1\Temp\Modèle général de document WORD (présentation en portrait).dot</Template>
  <TotalTime>14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DSI - Modèles et formulaires</vt:lpstr>
    </vt:vector>
  </TitlesOfParts>
  <Company>INSERM</Company>
  <LinksUpToDate>false</LinksUpToDate>
  <CharactersWithSpaces>1180</CharactersWithSpaces>
  <SharedDoc>false</SharedDoc>
  <HLinks>
    <vt:vector size="54" baseType="variant">
      <vt:variant>
        <vt:i4>1048639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_Toc34528918</vt:lpwstr>
      </vt:variant>
      <vt:variant>
        <vt:i4>2031679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_Toc34528917</vt:lpwstr>
      </vt:variant>
      <vt:variant>
        <vt:i4>1966143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_Toc34528916</vt:lpwstr>
      </vt:variant>
      <vt:variant>
        <vt:i4>1900607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_Toc34528915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_Toc34528914</vt:lpwstr>
      </vt:variant>
      <vt:variant>
        <vt:i4>1769535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_Toc34528913</vt:lpwstr>
      </vt:variant>
      <vt:variant>
        <vt:i4>1703999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_Toc34528912</vt:lpwstr>
      </vt:variant>
      <vt:variant>
        <vt:i4>1638463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_Toc34528911</vt:lpwstr>
      </vt:variant>
      <vt:variant>
        <vt:i4>1572927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_Toc34528910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DSI - Modèles et formulaires</dc:title>
  <dc:subject>Modèle général de document WORD (présentation en portrait)</dc:subject>
  <dc:creator>carbal</dc:creator>
  <cp:lastModifiedBy>Gabriel Cretin</cp:lastModifiedBy>
  <cp:revision>7</cp:revision>
  <cp:lastPrinted>2013-03-25T11:04:00Z</cp:lastPrinted>
  <dcterms:created xsi:type="dcterms:W3CDTF">2022-09-21T15:28:00Z</dcterms:created>
  <dcterms:modified xsi:type="dcterms:W3CDTF">2022-09-22T09:35:00Z</dcterms:modified>
</cp:coreProperties>
</file>